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6C" w:rsidRPr="0079298B" w:rsidRDefault="00EE6F6C" w:rsidP="00D7389A">
      <w:pPr>
        <w:rPr>
          <w:b/>
          <w:bCs/>
          <w:sz w:val="18"/>
          <w:szCs w:val="18"/>
        </w:rPr>
      </w:pPr>
      <w:r w:rsidRPr="0079298B">
        <w:rPr>
          <w:b/>
          <w:bCs/>
          <w:sz w:val="18"/>
          <w:szCs w:val="18"/>
        </w:rPr>
        <w:t xml:space="preserve">   </w:t>
      </w:r>
      <w:r w:rsidRPr="0079298B">
        <w:rPr>
          <w:b/>
          <w:bCs/>
          <w:sz w:val="18"/>
          <w:szCs w:val="18"/>
        </w:rPr>
        <w:tab/>
      </w:r>
      <w:r w:rsidRPr="0079298B">
        <w:rPr>
          <w:b/>
          <w:bCs/>
          <w:sz w:val="18"/>
          <w:szCs w:val="18"/>
        </w:rPr>
        <w:tab/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EE6F6C" w:rsidRPr="00B67A2D">
        <w:trPr>
          <w:trHeight w:val="334"/>
        </w:trPr>
        <w:tc>
          <w:tcPr>
            <w:tcW w:w="10632" w:type="dxa"/>
            <w:vMerge w:val="restart"/>
          </w:tcPr>
          <w:p w:rsidR="00B67A2D" w:rsidRPr="00B67A2D" w:rsidRDefault="00B67A2D" w:rsidP="00B67A2D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67A2D">
              <w:rPr>
                <w:rFonts w:asciiTheme="minorHAnsi" w:hAnsiTheme="minorHAnsi" w:cstheme="minorHAns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style="position:absolute;margin-left:-.45pt;margin-top:10.4pt;width:55.4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" croptop="9663f" cropbottom="6146f" cropleft="6212f" cropright="7525f"/>
                  <w10:wrap type="square"/>
                </v:shape>
              </w:pict>
            </w:r>
            <w:r w:rsidRPr="00B67A2D">
              <w:rPr>
                <w:rFonts w:asciiTheme="minorHAnsi" w:hAnsiTheme="minorHAnsi" w:cstheme="minorHAnsi"/>
                <w:b/>
                <w:sz w:val="40"/>
                <w:szCs w:val="28"/>
              </w:rPr>
              <w:t>Garden Suburb Junior School</w:t>
            </w:r>
          </w:p>
          <w:p w:rsidR="00B67A2D" w:rsidRPr="00B67A2D" w:rsidRDefault="00B67A2D" w:rsidP="00B67A2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</w:pPr>
            <w:r w:rsidRPr="00B67A2D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>Maths</w:t>
            </w:r>
          </w:p>
          <w:p w:rsidR="00EE6F6C" w:rsidRPr="00B67A2D" w:rsidRDefault="00B67A2D" w:rsidP="00B67A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7A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 </w:t>
            </w:r>
            <w:r w:rsidRPr="00B67A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Year </w:t>
            </w:r>
            <w:r w:rsidRPr="00B67A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Pr="00B67A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National Curriculum Programme of Study Statements</w:t>
            </w:r>
          </w:p>
        </w:tc>
      </w:tr>
      <w:tr w:rsidR="00EE6F6C" w:rsidRPr="00B67A2D">
        <w:trPr>
          <w:trHeight w:val="279"/>
        </w:trPr>
        <w:tc>
          <w:tcPr>
            <w:tcW w:w="10632" w:type="dxa"/>
            <w:vMerge/>
          </w:tcPr>
          <w:p w:rsidR="00EE6F6C" w:rsidRPr="00B67A2D" w:rsidRDefault="00EE6F6C" w:rsidP="008110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6F6C" w:rsidRPr="00B67A2D">
        <w:tc>
          <w:tcPr>
            <w:tcW w:w="10632" w:type="dxa"/>
            <w:shd w:val="clear" w:color="auto" w:fill="E7E6E6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b/>
                <w:sz w:val="19"/>
                <w:szCs w:val="19"/>
              </w:rPr>
              <w:t>Number and place value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count in multiples of 6, 7, 9, 25 and 1000 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find 1000 more or less than a given number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count backwards through zero to include negative numbers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recognise the place value of each digit in a four-digit number (thousands, hundreds, tens and ones)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order and compare numbers beyond 1000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identify, represent and estimate numbers using different representations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round any number to the nearest 10, 100 or 1000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solve number and practical problems that involve all of the above, with increasingly large numbers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read Roman numerals to 100 (I to C) </w:t>
            </w:r>
          </w:p>
        </w:tc>
      </w:tr>
      <w:tr w:rsidR="00EE6F6C" w:rsidRPr="00B67A2D">
        <w:tc>
          <w:tcPr>
            <w:tcW w:w="10632" w:type="dxa"/>
            <w:shd w:val="clear" w:color="auto" w:fill="E7E6E6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b/>
                <w:sz w:val="19"/>
                <w:szCs w:val="19"/>
              </w:rPr>
              <w:t>Number - Addition and subtraction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add and subtract numbers up to 4 digits using the formal written methods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estimate and use inverse operations to check answers to a calculation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solve addition and subtraction two-step problems in contexts, deciding which methods to use and why</w:t>
            </w:r>
          </w:p>
        </w:tc>
      </w:tr>
      <w:tr w:rsidR="00EE6F6C" w:rsidRPr="00B67A2D">
        <w:tc>
          <w:tcPr>
            <w:tcW w:w="10632" w:type="dxa"/>
            <w:shd w:val="clear" w:color="auto" w:fill="E7E6E6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b/>
                <w:sz w:val="19"/>
                <w:szCs w:val="19"/>
              </w:rPr>
              <w:t>Number – Multiplication and division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recall multiplication and division facts for multiplication tables up to 12 × 12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use place value, known and derived facts to multiply and divide mentally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recognise and use factor pairs and commutativity in mental calculations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multiply two-digit and three-digit numbers by a one-digit number using formal written layout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solve problems involving multiplying and adding using the distributive law</w:t>
            </w:r>
          </w:p>
        </w:tc>
      </w:tr>
      <w:tr w:rsidR="00EE6F6C" w:rsidRPr="00B67A2D">
        <w:tc>
          <w:tcPr>
            <w:tcW w:w="10632" w:type="dxa"/>
            <w:shd w:val="clear" w:color="auto" w:fill="E7E6E6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b/>
                <w:sz w:val="19"/>
                <w:szCs w:val="19"/>
              </w:rPr>
              <w:t>Number – fractions (including decimals)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recognise and show, using diagrams, families of common equivalent fractions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count up and down in hundredths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solve problems involving increasingly harder fractions to calculate quantities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add and subtract fractions with the same denominator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recognise and write decimal equivalents of any number of tenths or hundredths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recognise and write decimal equivalents to ¼ ½ ¾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find the effect of dividing a one- or two-digit number by 10 and 100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round decimals with one decimal place to the nearest whole number 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compare numbers with the same number of decimal places up to two decimal places</w:t>
            </w:r>
          </w:p>
        </w:tc>
      </w:tr>
      <w:tr w:rsidR="00EE6F6C" w:rsidRPr="00B67A2D">
        <w:tc>
          <w:tcPr>
            <w:tcW w:w="10632" w:type="dxa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solve simple measure and money problems involving fractions and decimals to two decimal places</w:t>
            </w:r>
          </w:p>
        </w:tc>
      </w:tr>
      <w:tr w:rsidR="00EE6F6C" w:rsidRPr="00B67A2D">
        <w:tc>
          <w:tcPr>
            <w:tcW w:w="10632" w:type="dxa"/>
            <w:shd w:val="clear" w:color="auto" w:fill="E7E6E6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Measurement 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convert between different units of measure [for example, kilometre to metre; hour to minute] 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measure and calculate the perimeter of rectilinear figures in centimetres and metres 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find the area of rectilinear shapes by counting squares 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estimate, compare and calculate different measures, including money in pounds and pence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read, write and convert time between analogue and digital 12- and 24-hour clocks 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solve problems converting from hours to minutes; minutes to seconds; years to months; weeks to days</w:t>
            </w:r>
          </w:p>
        </w:tc>
      </w:tr>
      <w:tr w:rsidR="00EE6F6C" w:rsidRPr="00B67A2D">
        <w:tc>
          <w:tcPr>
            <w:tcW w:w="10632" w:type="dxa"/>
            <w:shd w:val="clear" w:color="auto" w:fill="E7E6E6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b/>
                <w:sz w:val="19"/>
                <w:szCs w:val="19"/>
              </w:rPr>
              <w:t>Geometry – properties of shapes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compare and classify geometric shapes, including quadrilaterals and triangles, using their properties  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identify acute and obtuse angles and compare and order angles up to two right angles by size 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identify lines of symmetry in 2-D shapes presented in different orientations 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complete a simple symmetric figure with respect to a specific line of symmetry</w:t>
            </w:r>
          </w:p>
        </w:tc>
      </w:tr>
      <w:tr w:rsidR="00EE6F6C" w:rsidRPr="00B67A2D">
        <w:tc>
          <w:tcPr>
            <w:tcW w:w="10632" w:type="dxa"/>
            <w:shd w:val="clear" w:color="auto" w:fill="E7E6E6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b/>
                <w:sz w:val="19"/>
                <w:szCs w:val="19"/>
              </w:rPr>
              <w:t>Geometry – position and direction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describe positions on a 2-D grid as coordinates in the first quadrant  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describe movements between positions as translations of a given unit to the left/right and up/down 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plot specified points and draw sides to complete a given polygon</w:t>
            </w:r>
          </w:p>
        </w:tc>
      </w:tr>
      <w:tr w:rsidR="00EE6F6C" w:rsidRPr="00B67A2D">
        <w:tc>
          <w:tcPr>
            <w:tcW w:w="10632" w:type="dxa"/>
            <w:shd w:val="clear" w:color="auto" w:fill="E7E6E6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b/>
                <w:sz w:val="19"/>
                <w:szCs w:val="19"/>
              </w:rPr>
              <w:t>Statistics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 xml:space="preserve">I can interpret and present discrete and continuous data using appropriate graphical methods, including bar charts and time graphs </w:t>
            </w:r>
          </w:p>
        </w:tc>
      </w:tr>
      <w:tr w:rsidR="00EE6F6C" w:rsidRPr="00B67A2D">
        <w:tc>
          <w:tcPr>
            <w:tcW w:w="10632" w:type="dxa"/>
            <w:shd w:val="clear" w:color="auto" w:fill="FFFFFF"/>
          </w:tcPr>
          <w:p w:rsidR="00EE6F6C" w:rsidRPr="00B67A2D" w:rsidRDefault="00EE6F6C" w:rsidP="008110D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B67A2D">
              <w:rPr>
                <w:rFonts w:asciiTheme="minorHAnsi" w:hAnsiTheme="minorHAnsi" w:cstheme="minorHAnsi"/>
                <w:sz w:val="19"/>
                <w:szCs w:val="19"/>
              </w:rPr>
              <w:t>I can solve comparison, sum and difference problems using information presented in bar charts, pictograms, tables and other graphs</w:t>
            </w:r>
          </w:p>
        </w:tc>
      </w:tr>
    </w:tbl>
    <w:p w:rsidR="00EE6F6C" w:rsidRPr="00B60090" w:rsidRDefault="00EE6F6C" w:rsidP="008B6B13">
      <w:pPr>
        <w:rPr>
          <w:sz w:val="20"/>
          <w:szCs w:val="20"/>
        </w:rPr>
      </w:pPr>
      <w:bookmarkStart w:id="0" w:name="_GoBack"/>
      <w:bookmarkEnd w:id="0"/>
    </w:p>
    <w:sectPr w:rsidR="00EE6F6C" w:rsidRPr="00B60090" w:rsidSect="00B60090">
      <w:footerReference w:type="default" r:id="rId7"/>
      <w:pgSz w:w="11906" w:h="16838"/>
      <w:pgMar w:top="0" w:right="144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6C" w:rsidRDefault="00EE6F6C" w:rsidP="00F53BC8">
      <w:pPr>
        <w:spacing w:after="0" w:line="240" w:lineRule="auto"/>
      </w:pPr>
      <w:r>
        <w:separator/>
      </w:r>
    </w:p>
  </w:endnote>
  <w:endnote w:type="continuationSeparator" w:id="0">
    <w:p w:rsidR="00EE6F6C" w:rsidRDefault="00EE6F6C" w:rsidP="00F5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6C" w:rsidRDefault="00EE6F6C">
    <w:pPr>
      <w:pStyle w:val="Footer"/>
    </w:pPr>
    <w:r>
      <w:t xml:space="preserve">Garden Suburb Junior School: </w:t>
    </w:r>
    <w:r w:rsidR="00B67A2D">
      <w:t>June 2019</w:t>
    </w:r>
  </w:p>
  <w:p w:rsidR="00EE6F6C" w:rsidRDefault="00EE6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6C" w:rsidRDefault="00EE6F6C" w:rsidP="00F53BC8">
      <w:pPr>
        <w:spacing w:after="0" w:line="240" w:lineRule="auto"/>
      </w:pPr>
      <w:r>
        <w:separator/>
      </w:r>
    </w:p>
  </w:footnote>
  <w:footnote w:type="continuationSeparator" w:id="0">
    <w:p w:rsidR="00EE6F6C" w:rsidRDefault="00EE6F6C" w:rsidP="00F5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D52"/>
    <w:rsid w:val="000A58B8"/>
    <w:rsid w:val="000B06E7"/>
    <w:rsid w:val="000B457A"/>
    <w:rsid w:val="000D6DD6"/>
    <w:rsid w:val="000F276C"/>
    <w:rsid w:val="000F52EF"/>
    <w:rsid w:val="00104B0F"/>
    <w:rsid w:val="001C2C39"/>
    <w:rsid w:val="00256EDB"/>
    <w:rsid w:val="002642A0"/>
    <w:rsid w:val="002A5A43"/>
    <w:rsid w:val="003253FF"/>
    <w:rsid w:val="003766BC"/>
    <w:rsid w:val="004153A2"/>
    <w:rsid w:val="0042086D"/>
    <w:rsid w:val="004423D2"/>
    <w:rsid w:val="00484C10"/>
    <w:rsid w:val="005476B4"/>
    <w:rsid w:val="005D6AA6"/>
    <w:rsid w:val="00631C78"/>
    <w:rsid w:val="00663239"/>
    <w:rsid w:val="006904BF"/>
    <w:rsid w:val="006B7D2B"/>
    <w:rsid w:val="0074027B"/>
    <w:rsid w:val="00781A74"/>
    <w:rsid w:val="007860EB"/>
    <w:rsid w:val="0079298B"/>
    <w:rsid w:val="008110DC"/>
    <w:rsid w:val="008273EF"/>
    <w:rsid w:val="008712A4"/>
    <w:rsid w:val="00871D8D"/>
    <w:rsid w:val="008B6B13"/>
    <w:rsid w:val="008E0932"/>
    <w:rsid w:val="008E675E"/>
    <w:rsid w:val="00911944"/>
    <w:rsid w:val="00993555"/>
    <w:rsid w:val="009E1B29"/>
    <w:rsid w:val="00A45734"/>
    <w:rsid w:val="00A60037"/>
    <w:rsid w:val="00AB00F3"/>
    <w:rsid w:val="00B27BD5"/>
    <w:rsid w:val="00B60090"/>
    <w:rsid w:val="00B61C1E"/>
    <w:rsid w:val="00B67A2D"/>
    <w:rsid w:val="00B905E9"/>
    <w:rsid w:val="00BE61C7"/>
    <w:rsid w:val="00C5237C"/>
    <w:rsid w:val="00C82487"/>
    <w:rsid w:val="00C96842"/>
    <w:rsid w:val="00C974E7"/>
    <w:rsid w:val="00CD0B19"/>
    <w:rsid w:val="00D70D52"/>
    <w:rsid w:val="00D7389A"/>
    <w:rsid w:val="00DC4FD4"/>
    <w:rsid w:val="00DD2BBA"/>
    <w:rsid w:val="00E00499"/>
    <w:rsid w:val="00E00973"/>
    <w:rsid w:val="00E506C8"/>
    <w:rsid w:val="00E70795"/>
    <w:rsid w:val="00E715CA"/>
    <w:rsid w:val="00E82045"/>
    <w:rsid w:val="00EE6F6C"/>
    <w:rsid w:val="00F03849"/>
    <w:rsid w:val="00F36596"/>
    <w:rsid w:val="00F53BC8"/>
    <w:rsid w:val="00F71756"/>
    <w:rsid w:val="00FC59AE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5D09A1"/>
  <w15:docId w15:val="{BE0C599D-3444-4480-9DF1-C35C212D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C3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0D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3BC8"/>
  </w:style>
  <w:style w:type="paragraph" w:styleId="Footer">
    <w:name w:val="footer"/>
    <w:basedOn w:val="Normal"/>
    <w:link w:val="Foot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ADD9E0DE</Template>
  <TotalTime>6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Wood</dc:creator>
  <cp:keywords/>
  <dc:description/>
  <cp:lastModifiedBy>Lisa Berger</cp:lastModifiedBy>
  <cp:revision>6</cp:revision>
  <cp:lastPrinted>2016-03-11T14:58:00Z</cp:lastPrinted>
  <dcterms:created xsi:type="dcterms:W3CDTF">2016-03-11T14:18:00Z</dcterms:created>
  <dcterms:modified xsi:type="dcterms:W3CDTF">2019-06-17T13:26:00Z</dcterms:modified>
</cp:coreProperties>
</file>