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06"/>
      </w:tblGrid>
      <w:tr w:rsidR="000F2005" w:rsidRPr="004F62D0">
        <w:trPr>
          <w:trHeight w:val="307"/>
        </w:trPr>
        <w:tc>
          <w:tcPr>
            <w:tcW w:w="10206" w:type="dxa"/>
          </w:tcPr>
          <w:p w:rsidR="004F62D0" w:rsidRPr="004F62D0" w:rsidRDefault="004F62D0" w:rsidP="004F62D0">
            <w:pPr>
              <w:spacing w:after="0"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F62D0">
              <w:rPr>
                <w:rFonts w:asciiTheme="minorHAnsi" w:hAnsiTheme="minorHAnsi" w:cstheme="minorHAnsi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6" type="#_x0000_t75" style="position:absolute;margin-left:-.45pt;margin-top:10.4pt;width:55.45pt;height:5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6" o:title="" croptop="9663f" cropbottom="6146f" cropleft="6212f" cropright="7525f"/>
                  <w10:wrap type="square"/>
                </v:shape>
              </w:pict>
            </w:r>
            <w:r w:rsidRPr="004F62D0">
              <w:rPr>
                <w:rFonts w:asciiTheme="minorHAnsi" w:hAnsiTheme="minorHAnsi" w:cstheme="minorHAnsi"/>
                <w:b/>
                <w:sz w:val="40"/>
                <w:szCs w:val="28"/>
              </w:rPr>
              <w:t>Garden Suburb Junior School</w:t>
            </w:r>
          </w:p>
          <w:p w:rsidR="004F62D0" w:rsidRPr="004F62D0" w:rsidRDefault="004F62D0" w:rsidP="004F62D0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  <w:sz w:val="36"/>
                <w:szCs w:val="28"/>
              </w:rPr>
            </w:pPr>
            <w:r w:rsidRPr="004F62D0">
              <w:rPr>
                <w:rFonts w:asciiTheme="minorHAnsi" w:hAnsiTheme="minorHAnsi" w:cstheme="minorHAnsi"/>
                <w:b/>
                <w:bCs/>
                <w:sz w:val="36"/>
                <w:szCs w:val="28"/>
              </w:rPr>
              <w:t>Writing</w:t>
            </w:r>
          </w:p>
          <w:p w:rsidR="000F2005" w:rsidRPr="004F62D0" w:rsidRDefault="004F62D0" w:rsidP="004F62D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2D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Year </w:t>
            </w:r>
            <w:r w:rsidRPr="004F62D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4</w:t>
            </w:r>
            <w:r w:rsidRPr="004F62D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National Curriculum Programme of Study Statements</w:t>
            </w:r>
          </w:p>
        </w:tc>
      </w:tr>
      <w:tr w:rsidR="000F2005" w:rsidRPr="004F62D0">
        <w:tc>
          <w:tcPr>
            <w:tcW w:w="10206" w:type="dxa"/>
            <w:shd w:val="clear" w:color="auto" w:fill="E7E6E6"/>
          </w:tcPr>
          <w:p w:rsidR="000F2005" w:rsidRPr="004F62D0" w:rsidRDefault="000F2005" w:rsidP="005D2EC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2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Composition</w:t>
            </w:r>
          </w:p>
        </w:tc>
      </w:tr>
      <w:tr w:rsidR="000F2005" w:rsidRPr="004F62D0">
        <w:tc>
          <w:tcPr>
            <w:tcW w:w="10206" w:type="dxa"/>
          </w:tcPr>
          <w:p w:rsidR="000F2005" w:rsidRPr="004F62D0" w:rsidRDefault="000F2005" w:rsidP="005D2EC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2D0">
              <w:rPr>
                <w:rFonts w:asciiTheme="minorHAnsi" w:hAnsiTheme="minorHAnsi" w:cstheme="minorHAnsi"/>
                <w:sz w:val="20"/>
                <w:szCs w:val="20"/>
              </w:rPr>
              <w:t>I can use examples of structure, vocabulary and grammar in different texts to plan my writing</w:t>
            </w:r>
          </w:p>
        </w:tc>
      </w:tr>
      <w:tr w:rsidR="000F2005" w:rsidRPr="004F62D0">
        <w:tc>
          <w:tcPr>
            <w:tcW w:w="10206" w:type="dxa"/>
          </w:tcPr>
          <w:p w:rsidR="000F2005" w:rsidRPr="004F62D0" w:rsidRDefault="000F2005" w:rsidP="005D2EC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2D0">
              <w:rPr>
                <w:rFonts w:asciiTheme="minorHAnsi" w:hAnsiTheme="minorHAnsi" w:cstheme="minorHAnsi"/>
                <w:sz w:val="20"/>
                <w:szCs w:val="20"/>
              </w:rPr>
              <w:t>I can plan my writing by discussing and recording ideas</w:t>
            </w:r>
          </w:p>
        </w:tc>
      </w:tr>
      <w:tr w:rsidR="000F2005" w:rsidRPr="004F62D0">
        <w:tc>
          <w:tcPr>
            <w:tcW w:w="10206" w:type="dxa"/>
          </w:tcPr>
          <w:p w:rsidR="000F2005" w:rsidRPr="004F62D0" w:rsidRDefault="000F2005" w:rsidP="005D2EC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2D0">
              <w:rPr>
                <w:rFonts w:asciiTheme="minorHAnsi" w:hAnsiTheme="minorHAnsi" w:cstheme="minorHAnsi"/>
                <w:sz w:val="20"/>
                <w:szCs w:val="20"/>
              </w:rPr>
              <w:t>I can use a wide range of vocabulary</w:t>
            </w:r>
          </w:p>
        </w:tc>
      </w:tr>
      <w:tr w:rsidR="000F2005" w:rsidRPr="004F62D0">
        <w:tc>
          <w:tcPr>
            <w:tcW w:w="10206" w:type="dxa"/>
          </w:tcPr>
          <w:p w:rsidR="000F2005" w:rsidRPr="004F62D0" w:rsidRDefault="000F2005" w:rsidP="005D2EC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2D0">
              <w:rPr>
                <w:rFonts w:asciiTheme="minorHAnsi" w:hAnsiTheme="minorHAnsi" w:cstheme="minorHAnsi"/>
                <w:sz w:val="20"/>
                <w:szCs w:val="20"/>
              </w:rPr>
              <w:t>I can use a wide range of sentence structures</w:t>
            </w:r>
          </w:p>
        </w:tc>
      </w:tr>
      <w:tr w:rsidR="000F2005" w:rsidRPr="004F62D0">
        <w:tc>
          <w:tcPr>
            <w:tcW w:w="10206" w:type="dxa"/>
          </w:tcPr>
          <w:p w:rsidR="000F2005" w:rsidRPr="004F62D0" w:rsidRDefault="000F2005" w:rsidP="005D2EC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2D0">
              <w:rPr>
                <w:rFonts w:asciiTheme="minorHAnsi" w:hAnsiTheme="minorHAnsi" w:cstheme="minorHAnsi"/>
                <w:sz w:val="20"/>
                <w:szCs w:val="20"/>
              </w:rPr>
              <w:t>I can organise my writing into paragraphs</w:t>
            </w:r>
          </w:p>
        </w:tc>
      </w:tr>
      <w:tr w:rsidR="000F2005" w:rsidRPr="004F62D0">
        <w:tc>
          <w:tcPr>
            <w:tcW w:w="10206" w:type="dxa"/>
          </w:tcPr>
          <w:p w:rsidR="000F2005" w:rsidRPr="004F62D0" w:rsidRDefault="000F2005" w:rsidP="005D2EC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2D0">
              <w:rPr>
                <w:rFonts w:asciiTheme="minorHAnsi" w:hAnsiTheme="minorHAnsi" w:cstheme="minorHAnsi"/>
                <w:sz w:val="20"/>
                <w:szCs w:val="20"/>
              </w:rPr>
              <w:t>I can create settings, characters and plot in narrative</w:t>
            </w:r>
          </w:p>
        </w:tc>
      </w:tr>
      <w:tr w:rsidR="000F2005" w:rsidRPr="004F62D0">
        <w:tc>
          <w:tcPr>
            <w:tcW w:w="10206" w:type="dxa"/>
          </w:tcPr>
          <w:p w:rsidR="000F2005" w:rsidRPr="004F62D0" w:rsidRDefault="000F2005" w:rsidP="005D2EC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2D0">
              <w:rPr>
                <w:rFonts w:asciiTheme="minorHAnsi" w:hAnsiTheme="minorHAnsi" w:cstheme="minorHAnsi"/>
                <w:sz w:val="20"/>
                <w:szCs w:val="20"/>
              </w:rPr>
              <w:t>I can use simple organisational devices in non-narrative e.g. headings and subheadings</w:t>
            </w:r>
          </w:p>
        </w:tc>
      </w:tr>
      <w:tr w:rsidR="000F2005" w:rsidRPr="004F62D0">
        <w:tc>
          <w:tcPr>
            <w:tcW w:w="10206" w:type="dxa"/>
          </w:tcPr>
          <w:p w:rsidR="000F2005" w:rsidRPr="004F62D0" w:rsidRDefault="000F2005" w:rsidP="005D2EC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2D0">
              <w:rPr>
                <w:rFonts w:asciiTheme="minorHAnsi" w:hAnsiTheme="minorHAnsi" w:cstheme="minorHAnsi"/>
                <w:sz w:val="20"/>
                <w:szCs w:val="20"/>
              </w:rPr>
              <w:t xml:space="preserve">I can suggest improvements to my writing </w:t>
            </w:r>
          </w:p>
        </w:tc>
      </w:tr>
      <w:tr w:rsidR="000F2005" w:rsidRPr="004F62D0">
        <w:tc>
          <w:tcPr>
            <w:tcW w:w="10206" w:type="dxa"/>
          </w:tcPr>
          <w:p w:rsidR="000F2005" w:rsidRPr="004F62D0" w:rsidRDefault="000F2005" w:rsidP="005D2EC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2D0">
              <w:rPr>
                <w:rFonts w:asciiTheme="minorHAnsi" w:hAnsiTheme="minorHAnsi" w:cstheme="minorHAnsi"/>
                <w:sz w:val="20"/>
                <w:szCs w:val="20"/>
              </w:rPr>
              <w:t>I can suggest improvements to others’ writing, proposing changes</w:t>
            </w:r>
          </w:p>
        </w:tc>
      </w:tr>
      <w:tr w:rsidR="000F2005" w:rsidRPr="004F62D0">
        <w:tc>
          <w:tcPr>
            <w:tcW w:w="10206" w:type="dxa"/>
          </w:tcPr>
          <w:p w:rsidR="000F2005" w:rsidRPr="004F62D0" w:rsidRDefault="000F2005" w:rsidP="005D2EC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2D0">
              <w:rPr>
                <w:rFonts w:asciiTheme="minorHAnsi" w:hAnsiTheme="minorHAnsi" w:cstheme="minorHAnsi"/>
                <w:sz w:val="20"/>
                <w:szCs w:val="20"/>
              </w:rPr>
              <w:t>I can proof-read for spelling and punctuation errors</w:t>
            </w:r>
          </w:p>
        </w:tc>
      </w:tr>
      <w:tr w:rsidR="000F2005" w:rsidRPr="004F62D0">
        <w:tc>
          <w:tcPr>
            <w:tcW w:w="10206" w:type="dxa"/>
          </w:tcPr>
          <w:p w:rsidR="000F2005" w:rsidRPr="004F62D0" w:rsidRDefault="000F2005" w:rsidP="005D2EC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2D0">
              <w:rPr>
                <w:rFonts w:asciiTheme="minorHAnsi" w:hAnsiTheme="minorHAnsi" w:cstheme="minorHAnsi"/>
                <w:sz w:val="20"/>
                <w:szCs w:val="20"/>
              </w:rPr>
              <w:t>I can read aloud my writing using intonation and volume to a group or whole class</w:t>
            </w:r>
          </w:p>
        </w:tc>
      </w:tr>
      <w:tr w:rsidR="000F2005" w:rsidRPr="004F62D0">
        <w:tc>
          <w:tcPr>
            <w:tcW w:w="10206" w:type="dxa"/>
            <w:shd w:val="clear" w:color="auto" w:fill="E7E6E6"/>
          </w:tcPr>
          <w:p w:rsidR="000F2005" w:rsidRPr="004F62D0" w:rsidRDefault="000F2005" w:rsidP="005D2EC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2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Vocabulary, Grammar and Punctuation</w:t>
            </w:r>
          </w:p>
        </w:tc>
      </w:tr>
      <w:tr w:rsidR="000F2005" w:rsidRPr="004F62D0">
        <w:tc>
          <w:tcPr>
            <w:tcW w:w="10206" w:type="dxa"/>
          </w:tcPr>
          <w:p w:rsidR="000F2005" w:rsidRPr="004F62D0" w:rsidRDefault="000F2005" w:rsidP="005D2EC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2D0">
              <w:rPr>
                <w:rFonts w:asciiTheme="minorHAnsi" w:hAnsiTheme="minorHAnsi" w:cstheme="minorHAnsi"/>
                <w:sz w:val="20"/>
                <w:szCs w:val="20"/>
              </w:rPr>
              <w:t>I can use and identify a range of clauses including subordinate clauses in a sentence using different conjunctions e.g. when, if, because</w:t>
            </w:r>
          </w:p>
        </w:tc>
      </w:tr>
      <w:tr w:rsidR="000F2005" w:rsidRPr="004F62D0">
        <w:tc>
          <w:tcPr>
            <w:tcW w:w="10206" w:type="dxa"/>
          </w:tcPr>
          <w:p w:rsidR="000F2005" w:rsidRPr="004F62D0" w:rsidRDefault="000F2005" w:rsidP="005D2EC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2D0">
              <w:rPr>
                <w:rFonts w:asciiTheme="minorHAnsi" w:hAnsiTheme="minorHAnsi" w:cstheme="minorHAnsi"/>
                <w:sz w:val="20"/>
                <w:szCs w:val="20"/>
              </w:rPr>
              <w:t xml:space="preserve">I can choose nouns or pronouns appropriately for clarity and cohesion to avoid repetition </w:t>
            </w:r>
          </w:p>
        </w:tc>
      </w:tr>
      <w:tr w:rsidR="000F2005" w:rsidRPr="004F62D0">
        <w:tc>
          <w:tcPr>
            <w:tcW w:w="10206" w:type="dxa"/>
          </w:tcPr>
          <w:p w:rsidR="000F2005" w:rsidRPr="004F62D0" w:rsidRDefault="000F2005" w:rsidP="005D2EC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2D0">
              <w:rPr>
                <w:rFonts w:asciiTheme="minorHAnsi" w:hAnsiTheme="minorHAnsi" w:cstheme="minorHAnsi"/>
                <w:sz w:val="20"/>
                <w:szCs w:val="20"/>
              </w:rPr>
              <w:t>I can use and identify the present perfect form of verbs in contrast to the past tense e.g. He has eaten his lunch vs. He ate his lunch</w:t>
            </w:r>
          </w:p>
        </w:tc>
      </w:tr>
      <w:tr w:rsidR="000F2005" w:rsidRPr="004F62D0">
        <w:tc>
          <w:tcPr>
            <w:tcW w:w="10206" w:type="dxa"/>
          </w:tcPr>
          <w:p w:rsidR="000F2005" w:rsidRPr="004F62D0" w:rsidRDefault="000F2005" w:rsidP="005D2EC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2D0">
              <w:rPr>
                <w:rFonts w:asciiTheme="minorHAnsi" w:hAnsiTheme="minorHAnsi" w:cstheme="minorHAnsi"/>
                <w:sz w:val="20"/>
                <w:szCs w:val="20"/>
              </w:rPr>
              <w:t>I can use and identify conjunctions, adverbs and prepositions to express time and cause</w:t>
            </w:r>
          </w:p>
        </w:tc>
      </w:tr>
      <w:tr w:rsidR="000F2005" w:rsidRPr="004F62D0">
        <w:tc>
          <w:tcPr>
            <w:tcW w:w="10206" w:type="dxa"/>
          </w:tcPr>
          <w:p w:rsidR="000F2005" w:rsidRPr="004F62D0" w:rsidRDefault="000F2005" w:rsidP="005D2EC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2D0">
              <w:rPr>
                <w:rFonts w:asciiTheme="minorHAnsi" w:hAnsiTheme="minorHAnsi" w:cstheme="minorHAnsi"/>
                <w:sz w:val="20"/>
                <w:szCs w:val="20"/>
              </w:rPr>
              <w:t xml:space="preserve">I can use fronted adverbials using commas correctly </w:t>
            </w:r>
          </w:p>
        </w:tc>
      </w:tr>
      <w:tr w:rsidR="000F2005" w:rsidRPr="004F62D0">
        <w:tc>
          <w:tcPr>
            <w:tcW w:w="10206" w:type="dxa"/>
          </w:tcPr>
          <w:p w:rsidR="000F2005" w:rsidRPr="004F62D0" w:rsidRDefault="000F2005" w:rsidP="005D2EC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2D0">
              <w:rPr>
                <w:rFonts w:asciiTheme="minorHAnsi" w:hAnsiTheme="minorHAnsi" w:cstheme="minorHAnsi"/>
                <w:sz w:val="20"/>
                <w:szCs w:val="20"/>
              </w:rPr>
              <w:t>I can show possession using the possessive apostrophe</w:t>
            </w:r>
          </w:p>
        </w:tc>
      </w:tr>
      <w:tr w:rsidR="000F2005" w:rsidRPr="004F62D0">
        <w:tc>
          <w:tcPr>
            <w:tcW w:w="10206" w:type="dxa"/>
          </w:tcPr>
          <w:p w:rsidR="000F2005" w:rsidRPr="004F62D0" w:rsidRDefault="000F2005" w:rsidP="005D2EC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2D0">
              <w:rPr>
                <w:rFonts w:asciiTheme="minorHAnsi" w:hAnsiTheme="minorHAnsi" w:cstheme="minorHAnsi"/>
                <w:sz w:val="20"/>
                <w:szCs w:val="20"/>
              </w:rPr>
              <w:t>I can mark plural possession with an apostrophe correctly. E.g. girls’ names</w:t>
            </w:r>
          </w:p>
        </w:tc>
      </w:tr>
      <w:tr w:rsidR="000F2005" w:rsidRPr="004F62D0">
        <w:trPr>
          <w:trHeight w:val="185"/>
        </w:trPr>
        <w:tc>
          <w:tcPr>
            <w:tcW w:w="10206" w:type="dxa"/>
          </w:tcPr>
          <w:p w:rsidR="000F2005" w:rsidRPr="004F62D0" w:rsidRDefault="000F2005" w:rsidP="005D2EC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2D0">
              <w:rPr>
                <w:rFonts w:asciiTheme="minorHAnsi" w:hAnsiTheme="minorHAnsi" w:cstheme="minorHAnsi"/>
                <w:sz w:val="20"/>
                <w:szCs w:val="20"/>
              </w:rPr>
              <w:t>I know the grammatical difference between plural and possessive -s</w:t>
            </w:r>
          </w:p>
        </w:tc>
      </w:tr>
      <w:tr w:rsidR="000F2005" w:rsidRPr="004F62D0">
        <w:tc>
          <w:tcPr>
            <w:tcW w:w="10206" w:type="dxa"/>
          </w:tcPr>
          <w:p w:rsidR="000F2005" w:rsidRPr="004F62D0" w:rsidRDefault="000F2005" w:rsidP="005D2EC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2D0">
              <w:rPr>
                <w:rFonts w:asciiTheme="minorHAnsi" w:hAnsiTheme="minorHAnsi" w:cstheme="minorHAnsi"/>
                <w:sz w:val="20"/>
                <w:szCs w:val="20"/>
              </w:rPr>
              <w:t>I can use and punctuate direct speech using inverted commas</w:t>
            </w:r>
          </w:p>
        </w:tc>
      </w:tr>
      <w:tr w:rsidR="000F2005" w:rsidRPr="004F62D0">
        <w:tc>
          <w:tcPr>
            <w:tcW w:w="10206" w:type="dxa"/>
          </w:tcPr>
          <w:p w:rsidR="000F2005" w:rsidRPr="004F62D0" w:rsidRDefault="000F2005" w:rsidP="005D2EC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2D0">
              <w:rPr>
                <w:rFonts w:asciiTheme="minorHAnsi" w:hAnsiTheme="minorHAnsi" w:cstheme="minorHAnsi"/>
                <w:sz w:val="20"/>
                <w:szCs w:val="20"/>
              </w:rPr>
              <w:t>I can use other punctuation as well as inverted commas to indicate direct speech, e.g. The conductor shouted, “Sit down!”</w:t>
            </w:r>
          </w:p>
        </w:tc>
      </w:tr>
      <w:tr w:rsidR="000F2005" w:rsidRPr="004F62D0">
        <w:tc>
          <w:tcPr>
            <w:tcW w:w="10206" w:type="dxa"/>
          </w:tcPr>
          <w:p w:rsidR="000F2005" w:rsidRPr="004F62D0" w:rsidRDefault="000F2005" w:rsidP="005D2EC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2D0">
              <w:rPr>
                <w:rFonts w:asciiTheme="minorHAnsi" w:hAnsiTheme="minorHAnsi" w:cstheme="minorHAnsi"/>
                <w:sz w:val="20"/>
                <w:szCs w:val="20"/>
              </w:rPr>
              <w:t>I can use the determiners, ‘a’ or ‘an’ according to whether the next word begins with a consonant or vowel</w:t>
            </w:r>
          </w:p>
        </w:tc>
      </w:tr>
      <w:tr w:rsidR="000F2005" w:rsidRPr="004F62D0">
        <w:tc>
          <w:tcPr>
            <w:tcW w:w="10206" w:type="dxa"/>
          </w:tcPr>
          <w:p w:rsidR="000F2005" w:rsidRPr="004F62D0" w:rsidRDefault="000F2005" w:rsidP="005D2EC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2D0">
              <w:rPr>
                <w:rFonts w:asciiTheme="minorHAnsi" w:hAnsiTheme="minorHAnsi" w:cstheme="minorHAnsi"/>
                <w:sz w:val="20"/>
                <w:szCs w:val="20"/>
              </w:rPr>
              <w:t>I can use noun phrases by modifying adjectives</w:t>
            </w:r>
          </w:p>
        </w:tc>
      </w:tr>
      <w:tr w:rsidR="000F2005" w:rsidRPr="004F62D0">
        <w:tc>
          <w:tcPr>
            <w:tcW w:w="10206" w:type="dxa"/>
          </w:tcPr>
          <w:p w:rsidR="000F2005" w:rsidRPr="004F62D0" w:rsidRDefault="000F2005" w:rsidP="005D2EC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2D0">
              <w:rPr>
                <w:rFonts w:asciiTheme="minorHAnsi" w:hAnsiTheme="minorHAnsi" w:cstheme="minorHAnsi"/>
                <w:sz w:val="20"/>
                <w:szCs w:val="20"/>
              </w:rPr>
              <w:t>I know the standard English forms of verb inflections instead of local spoken forms. E.g. ‘we were’ instead of ‘we was’</w:t>
            </w:r>
          </w:p>
        </w:tc>
      </w:tr>
      <w:tr w:rsidR="000F2005" w:rsidRPr="004F62D0">
        <w:tc>
          <w:tcPr>
            <w:tcW w:w="10206" w:type="dxa"/>
            <w:shd w:val="clear" w:color="auto" w:fill="E7E6E6"/>
          </w:tcPr>
          <w:p w:rsidR="000F2005" w:rsidRPr="004F62D0" w:rsidRDefault="000F2005" w:rsidP="005D2EC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2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Transcription/Spelling</w:t>
            </w:r>
          </w:p>
        </w:tc>
      </w:tr>
      <w:tr w:rsidR="000F2005" w:rsidRPr="004F62D0">
        <w:tc>
          <w:tcPr>
            <w:tcW w:w="10206" w:type="dxa"/>
          </w:tcPr>
          <w:p w:rsidR="000F2005" w:rsidRPr="004F62D0" w:rsidRDefault="000F2005" w:rsidP="005D2EC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2D0">
              <w:rPr>
                <w:rFonts w:asciiTheme="minorHAnsi" w:hAnsiTheme="minorHAnsi" w:cstheme="minorHAnsi"/>
                <w:sz w:val="20"/>
                <w:szCs w:val="20"/>
              </w:rPr>
              <w:t>I can use prefixes and suffixes and understand how to add them</w:t>
            </w:r>
          </w:p>
        </w:tc>
      </w:tr>
      <w:tr w:rsidR="000F2005" w:rsidRPr="004F62D0">
        <w:tc>
          <w:tcPr>
            <w:tcW w:w="10206" w:type="dxa"/>
          </w:tcPr>
          <w:p w:rsidR="000F2005" w:rsidRPr="004F62D0" w:rsidRDefault="000F2005" w:rsidP="005D2EC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2D0">
              <w:rPr>
                <w:rFonts w:asciiTheme="minorHAnsi" w:hAnsiTheme="minorHAnsi" w:cstheme="minorHAnsi"/>
                <w:sz w:val="20"/>
                <w:szCs w:val="20"/>
              </w:rPr>
              <w:t>I can spell homophones</w:t>
            </w:r>
          </w:p>
        </w:tc>
      </w:tr>
      <w:tr w:rsidR="000F2005" w:rsidRPr="004F62D0">
        <w:tc>
          <w:tcPr>
            <w:tcW w:w="10206" w:type="dxa"/>
          </w:tcPr>
          <w:p w:rsidR="000F2005" w:rsidRPr="004F62D0" w:rsidRDefault="000F2005" w:rsidP="005D2EC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2D0">
              <w:rPr>
                <w:rFonts w:asciiTheme="minorHAnsi" w:hAnsiTheme="minorHAnsi" w:cstheme="minorHAnsi"/>
                <w:sz w:val="20"/>
                <w:szCs w:val="20"/>
              </w:rPr>
              <w:t>I can use possessive apostrophes accurately in regular and irregular plurals e.g. girls’ football, children’s books</w:t>
            </w:r>
          </w:p>
        </w:tc>
      </w:tr>
      <w:tr w:rsidR="000F2005" w:rsidRPr="004F62D0">
        <w:tc>
          <w:tcPr>
            <w:tcW w:w="10206" w:type="dxa"/>
          </w:tcPr>
          <w:p w:rsidR="000F2005" w:rsidRPr="004F62D0" w:rsidRDefault="000F2005" w:rsidP="005D2EC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2D0">
              <w:rPr>
                <w:rFonts w:asciiTheme="minorHAnsi" w:hAnsiTheme="minorHAnsi" w:cstheme="minorHAnsi"/>
                <w:sz w:val="20"/>
                <w:szCs w:val="20"/>
              </w:rPr>
              <w:t>I can spell words which are often misspelt</w:t>
            </w:r>
          </w:p>
        </w:tc>
      </w:tr>
      <w:tr w:rsidR="000F2005" w:rsidRPr="004F62D0">
        <w:tc>
          <w:tcPr>
            <w:tcW w:w="10206" w:type="dxa"/>
          </w:tcPr>
          <w:p w:rsidR="000F2005" w:rsidRPr="004F62D0" w:rsidRDefault="000F2005" w:rsidP="005D2EC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2D0">
              <w:rPr>
                <w:rFonts w:asciiTheme="minorHAnsi" w:hAnsiTheme="minorHAnsi" w:cstheme="minorHAnsi"/>
                <w:sz w:val="20"/>
                <w:szCs w:val="20"/>
              </w:rPr>
              <w:t>I can use the first two or three letters of a word to check its spelling in a dictionary</w:t>
            </w:r>
          </w:p>
        </w:tc>
      </w:tr>
      <w:tr w:rsidR="000F2005" w:rsidRPr="004F62D0">
        <w:tc>
          <w:tcPr>
            <w:tcW w:w="10206" w:type="dxa"/>
          </w:tcPr>
          <w:p w:rsidR="000F2005" w:rsidRPr="004F62D0" w:rsidRDefault="000F2005" w:rsidP="005D2EC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2D0">
              <w:rPr>
                <w:rFonts w:asciiTheme="minorHAnsi" w:hAnsiTheme="minorHAnsi" w:cstheme="minorHAnsi"/>
                <w:sz w:val="20"/>
                <w:szCs w:val="20"/>
              </w:rPr>
              <w:t>I can write from memory simple sentences dictated by the teacher that include words and punctuation taught so far</w:t>
            </w:r>
          </w:p>
        </w:tc>
      </w:tr>
      <w:tr w:rsidR="000F2005" w:rsidRPr="004F62D0">
        <w:tc>
          <w:tcPr>
            <w:tcW w:w="10206" w:type="dxa"/>
          </w:tcPr>
          <w:p w:rsidR="000F2005" w:rsidRPr="004F62D0" w:rsidRDefault="000F2005" w:rsidP="005D2EC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2D0">
              <w:rPr>
                <w:rFonts w:asciiTheme="minorHAnsi" w:hAnsiTheme="minorHAnsi" w:cstheme="minorHAnsi"/>
                <w:sz w:val="20"/>
                <w:szCs w:val="20"/>
              </w:rPr>
              <w:t xml:space="preserve">I know how words are related in form and meaning – word families e.g. solve, solution, dissolve </w:t>
            </w:r>
          </w:p>
        </w:tc>
      </w:tr>
      <w:tr w:rsidR="000F2005" w:rsidRPr="004F62D0">
        <w:tc>
          <w:tcPr>
            <w:tcW w:w="10206" w:type="dxa"/>
            <w:shd w:val="clear" w:color="auto" w:fill="E7E6E6"/>
          </w:tcPr>
          <w:p w:rsidR="000F2005" w:rsidRPr="004F62D0" w:rsidRDefault="000F2005" w:rsidP="005D2EC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2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Handwriting</w:t>
            </w:r>
          </w:p>
        </w:tc>
      </w:tr>
      <w:tr w:rsidR="000F2005" w:rsidRPr="004F62D0">
        <w:tc>
          <w:tcPr>
            <w:tcW w:w="10206" w:type="dxa"/>
          </w:tcPr>
          <w:p w:rsidR="000F2005" w:rsidRPr="004F62D0" w:rsidRDefault="000F2005" w:rsidP="005D2EC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2D0">
              <w:rPr>
                <w:rFonts w:asciiTheme="minorHAnsi" w:hAnsiTheme="minorHAnsi" w:cstheme="minorHAnsi"/>
                <w:sz w:val="20"/>
                <w:szCs w:val="20"/>
              </w:rPr>
              <w:t xml:space="preserve">I can use diagonal and horizontal strokes that are needed to join letters and understand which letters, when adjacent </w:t>
            </w:r>
            <w:r w:rsidR="004F62D0">
              <w:rPr>
                <w:rFonts w:asciiTheme="minorHAnsi" w:hAnsiTheme="minorHAnsi" w:cstheme="minorHAnsi"/>
                <w:sz w:val="20"/>
                <w:szCs w:val="20"/>
              </w:rPr>
              <w:t xml:space="preserve">to one another, are best left not </w:t>
            </w:r>
            <w:r w:rsidRPr="004F62D0">
              <w:rPr>
                <w:rFonts w:asciiTheme="minorHAnsi" w:hAnsiTheme="minorHAnsi" w:cstheme="minorHAnsi"/>
                <w:sz w:val="20"/>
                <w:szCs w:val="20"/>
              </w:rPr>
              <w:t>joined</w:t>
            </w:r>
          </w:p>
        </w:tc>
      </w:tr>
      <w:tr w:rsidR="000F2005" w:rsidRPr="004F62D0">
        <w:tc>
          <w:tcPr>
            <w:tcW w:w="10206" w:type="dxa"/>
          </w:tcPr>
          <w:p w:rsidR="000F2005" w:rsidRPr="004F62D0" w:rsidRDefault="000F2005" w:rsidP="005D2EC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2D0">
              <w:rPr>
                <w:rFonts w:asciiTheme="minorHAnsi" w:hAnsiTheme="minorHAnsi" w:cstheme="minorHAnsi"/>
                <w:sz w:val="20"/>
                <w:szCs w:val="20"/>
              </w:rPr>
              <w:t>I can write letters which are legible and consistently the same size</w:t>
            </w:r>
          </w:p>
        </w:tc>
      </w:tr>
      <w:tr w:rsidR="000F2005" w:rsidRPr="004F62D0">
        <w:tc>
          <w:tcPr>
            <w:tcW w:w="10206" w:type="dxa"/>
          </w:tcPr>
          <w:p w:rsidR="000F2005" w:rsidRPr="004F62D0" w:rsidRDefault="000F2005" w:rsidP="005D2EC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2D0">
              <w:rPr>
                <w:rFonts w:asciiTheme="minorHAnsi" w:hAnsiTheme="minorHAnsi" w:cstheme="minorHAnsi"/>
                <w:sz w:val="20"/>
                <w:szCs w:val="20"/>
              </w:rPr>
              <w:t>I can write ascenders and descenders accurately on the line</w:t>
            </w:r>
          </w:p>
        </w:tc>
      </w:tr>
    </w:tbl>
    <w:p w:rsidR="000F2005" w:rsidRDefault="000F2005">
      <w:bookmarkStart w:id="0" w:name="_GoBack"/>
      <w:bookmarkEnd w:id="0"/>
    </w:p>
    <w:sectPr w:rsidR="000F2005" w:rsidSect="00C838E1">
      <w:footerReference w:type="default" r:id="rId7"/>
      <w:pgSz w:w="11906" w:h="16838"/>
      <w:pgMar w:top="567" w:right="1440" w:bottom="164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005" w:rsidRDefault="000F2005" w:rsidP="00FC68EA">
      <w:pPr>
        <w:spacing w:after="0" w:line="240" w:lineRule="auto"/>
      </w:pPr>
      <w:r>
        <w:separator/>
      </w:r>
    </w:p>
  </w:endnote>
  <w:endnote w:type="continuationSeparator" w:id="0">
    <w:p w:rsidR="000F2005" w:rsidRDefault="000F2005" w:rsidP="00FC6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005" w:rsidRDefault="000F2005">
    <w:pPr>
      <w:pStyle w:val="Footer"/>
    </w:pPr>
    <w:r>
      <w:t xml:space="preserve">Garden Suburb Junior School: </w:t>
    </w:r>
    <w:r w:rsidR="004F62D0">
      <w:t>June 2019</w:t>
    </w:r>
  </w:p>
  <w:p w:rsidR="000F2005" w:rsidRDefault="000F20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005" w:rsidRDefault="000F2005" w:rsidP="00FC68EA">
      <w:pPr>
        <w:spacing w:after="0" w:line="240" w:lineRule="auto"/>
      </w:pPr>
      <w:r>
        <w:separator/>
      </w:r>
    </w:p>
  </w:footnote>
  <w:footnote w:type="continuationSeparator" w:id="0">
    <w:p w:rsidR="000F2005" w:rsidRDefault="000F2005" w:rsidP="00FC68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D52"/>
    <w:rsid w:val="000A58B8"/>
    <w:rsid w:val="000B06E7"/>
    <w:rsid w:val="000F2005"/>
    <w:rsid w:val="000F276C"/>
    <w:rsid w:val="000F52EF"/>
    <w:rsid w:val="00104B0F"/>
    <w:rsid w:val="002642A0"/>
    <w:rsid w:val="003253FF"/>
    <w:rsid w:val="003766BC"/>
    <w:rsid w:val="004153A2"/>
    <w:rsid w:val="0042086D"/>
    <w:rsid w:val="004F62D0"/>
    <w:rsid w:val="005D2EC2"/>
    <w:rsid w:val="005D6AA6"/>
    <w:rsid w:val="00631C78"/>
    <w:rsid w:val="00663239"/>
    <w:rsid w:val="006904BF"/>
    <w:rsid w:val="006A434D"/>
    <w:rsid w:val="0074027B"/>
    <w:rsid w:val="00781A74"/>
    <w:rsid w:val="007860EB"/>
    <w:rsid w:val="008273EF"/>
    <w:rsid w:val="00864E3D"/>
    <w:rsid w:val="008712A4"/>
    <w:rsid w:val="00871D8D"/>
    <w:rsid w:val="008E0932"/>
    <w:rsid w:val="00924D72"/>
    <w:rsid w:val="009250F5"/>
    <w:rsid w:val="00993555"/>
    <w:rsid w:val="009E1B29"/>
    <w:rsid w:val="00AB00F3"/>
    <w:rsid w:val="00AF6DAE"/>
    <w:rsid w:val="00B27BD5"/>
    <w:rsid w:val="00B61C1E"/>
    <w:rsid w:val="00B905E9"/>
    <w:rsid w:val="00BE61C7"/>
    <w:rsid w:val="00C5237C"/>
    <w:rsid w:val="00C838E1"/>
    <w:rsid w:val="00C96842"/>
    <w:rsid w:val="00C974E7"/>
    <w:rsid w:val="00CD0B19"/>
    <w:rsid w:val="00D70D52"/>
    <w:rsid w:val="00D7389A"/>
    <w:rsid w:val="00DC4FD4"/>
    <w:rsid w:val="00E00499"/>
    <w:rsid w:val="00E13D58"/>
    <w:rsid w:val="00E404DB"/>
    <w:rsid w:val="00E715CA"/>
    <w:rsid w:val="00E82045"/>
    <w:rsid w:val="00F00776"/>
    <w:rsid w:val="00F01EB5"/>
    <w:rsid w:val="00F03849"/>
    <w:rsid w:val="00F36596"/>
    <w:rsid w:val="00FC59AE"/>
    <w:rsid w:val="00FC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6B8523"/>
  <w15:docId w15:val="{867C2A3F-C33D-4B16-876D-5CDEF2DC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776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70D5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C6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C68EA"/>
  </w:style>
  <w:style w:type="paragraph" w:styleId="Footer">
    <w:name w:val="footer"/>
    <w:basedOn w:val="Normal"/>
    <w:link w:val="FooterChar"/>
    <w:uiPriority w:val="99"/>
    <w:rsid w:val="00FC6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C6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F866471C</Template>
  <TotalTime>1</TotalTime>
  <Pages>1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Wood</dc:creator>
  <cp:keywords/>
  <dc:description/>
  <cp:lastModifiedBy>Lisa Berger</cp:lastModifiedBy>
  <cp:revision>4</cp:revision>
  <cp:lastPrinted>2016-01-05T09:24:00Z</cp:lastPrinted>
  <dcterms:created xsi:type="dcterms:W3CDTF">2016-03-11T10:51:00Z</dcterms:created>
  <dcterms:modified xsi:type="dcterms:W3CDTF">2019-06-17T13:05:00Z</dcterms:modified>
</cp:coreProperties>
</file>